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B4" w:rsidRDefault="008C6EB4" w:rsidP="00C3786D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получателей государственных услуг: заочный опрос осуществляется путем скачивания анкеты, ее заполнения и направления на электронный адрес: </w:t>
      </w:r>
      <w:hyperlink r:id="rId6" w:history="1">
        <w:r w:rsidRPr="00DD2E4B">
          <w:rPr>
            <w:rStyle w:val="Hyperlink"/>
            <w:sz w:val="28"/>
            <w:szCs w:val="28"/>
          </w:rPr>
          <w:t>ocenka_gosuslugi@stavminobr.ru</w:t>
        </w:r>
      </w:hyperlink>
      <w:r>
        <w:rPr>
          <w:sz w:val="28"/>
          <w:szCs w:val="28"/>
        </w:rPr>
        <w:t>.</w:t>
      </w:r>
    </w:p>
    <w:p w:rsidR="008C6EB4" w:rsidRDefault="008C6EB4" w:rsidP="006E15DE">
      <w:pPr>
        <w:rPr>
          <w:sz w:val="28"/>
          <w:szCs w:val="28"/>
        </w:rPr>
      </w:pPr>
    </w:p>
    <w:p w:rsidR="008C6EB4" w:rsidRDefault="008C6EB4" w:rsidP="006E15DE">
      <w:pPr>
        <w:rPr>
          <w:sz w:val="28"/>
          <w:szCs w:val="28"/>
        </w:rPr>
      </w:pPr>
    </w:p>
    <w:p w:rsidR="008C6EB4" w:rsidRDefault="008C6EB4" w:rsidP="006E15DE">
      <w:pPr>
        <w:rPr>
          <w:sz w:val="28"/>
          <w:szCs w:val="28"/>
        </w:rPr>
      </w:pPr>
    </w:p>
    <w:p w:rsidR="008C6EB4" w:rsidRDefault="008C6EB4" w:rsidP="006E15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</w:p>
    <w:p w:rsidR="008C6EB4" w:rsidRPr="00694C87" w:rsidRDefault="008C6EB4" w:rsidP="006E15DE">
      <w:pPr>
        <w:jc w:val="center"/>
        <w:rPr>
          <w:sz w:val="28"/>
          <w:szCs w:val="28"/>
        </w:rPr>
      </w:pPr>
      <w:r w:rsidRPr="0047299B">
        <w:rPr>
          <w:sz w:val="28"/>
          <w:szCs w:val="28"/>
        </w:rPr>
        <w:t xml:space="preserve">для опроса в целях общественной оценки эффективности и результативности профессиональной служебной деятельности государственных гражданских служащих получателями государственной услуги </w:t>
      </w:r>
      <w:r w:rsidRPr="00AE0B06">
        <w:rPr>
          <w:sz w:val="28"/>
          <w:szCs w:val="28"/>
        </w:rPr>
        <w:t>«</w:t>
      </w:r>
      <w:r w:rsidRPr="00694C87">
        <w:rPr>
          <w:sz w:val="28"/>
          <w:szCs w:val="28"/>
        </w:rPr>
        <w:t xml:space="preserve">Содействие развитию </w:t>
      </w:r>
    </w:p>
    <w:p w:rsidR="008C6EB4" w:rsidRDefault="008C6EB4" w:rsidP="006E15DE">
      <w:pPr>
        <w:jc w:val="center"/>
        <w:rPr>
          <w:sz w:val="28"/>
          <w:szCs w:val="28"/>
        </w:rPr>
      </w:pPr>
      <w:r w:rsidRPr="00694C87">
        <w:rPr>
          <w:sz w:val="28"/>
          <w:szCs w:val="28"/>
        </w:rPr>
        <w:t>добровольческой (волонтерской) деятельности молодежи</w:t>
      </w:r>
      <w:r w:rsidRPr="00AE0B06">
        <w:rPr>
          <w:sz w:val="28"/>
          <w:szCs w:val="28"/>
        </w:rPr>
        <w:t>»</w:t>
      </w:r>
    </w:p>
    <w:p w:rsidR="008C6EB4" w:rsidRDefault="008C6EB4" w:rsidP="006E15DE">
      <w:pPr>
        <w:jc w:val="center"/>
        <w:rPr>
          <w:sz w:val="28"/>
          <w:szCs w:val="28"/>
        </w:rPr>
      </w:pPr>
    </w:p>
    <w:p w:rsidR="008C6EB4" w:rsidRDefault="008C6EB4" w:rsidP="006E15DE">
      <w:pPr>
        <w:jc w:val="center"/>
        <w:rPr>
          <w:sz w:val="28"/>
          <w:szCs w:val="28"/>
        </w:rPr>
      </w:pPr>
    </w:p>
    <w:p w:rsidR="008C6EB4" w:rsidRPr="0047299B" w:rsidRDefault="008C6EB4" w:rsidP="0047299B">
      <w:pPr>
        <w:ind w:firstLine="567"/>
        <w:jc w:val="both"/>
        <w:rPr>
          <w:sz w:val="28"/>
          <w:szCs w:val="28"/>
        </w:rPr>
      </w:pPr>
      <w:r w:rsidRPr="0047299B">
        <w:rPr>
          <w:sz w:val="28"/>
          <w:szCs w:val="28"/>
        </w:rPr>
        <w:t>Уважаемые заявители! Ваше мнение будет учтено при совершенствовании порядка предоставления государственной услуги государственными гражданскими служащими министерства образования и молодежной политики Ставропольского края</w:t>
      </w:r>
    </w:p>
    <w:p w:rsidR="008C6EB4" w:rsidRPr="0047299B" w:rsidRDefault="008C6EB4" w:rsidP="0047299B">
      <w:pPr>
        <w:ind w:firstLine="567"/>
        <w:jc w:val="both"/>
        <w:rPr>
          <w:sz w:val="28"/>
          <w:szCs w:val="28"/>
        </w:rPr>
      </w:pPr>
    </w:p>
    <w:p w:rsidR="008C6EB4" w:rsidRPr="0047299B" w:rsidRDefault="008C6EB4" w:rsidP="0047299B">
      <w:pPr>
        <w:ind w:firstLine="567"/>
        <w:jc w:val="both"/>
        <w:rPr>
          <w:sz w:val="28"/>
          <w:szCs w:val="28"/>
        </w:rPr>
      </w:pPr>
      <w:r w:rsidRPr="0047299B">
        <w:rPr>
          <w:sz w:val="28"/>
          <w:szCs w:val="28"/>
        </w:rPr>
        <w:t>Вам необходимо отметить галочкой один из вариантов ответа:</w:t>
      </w:r>
    </w:p>
    <w:p w:rsidR="008C6EB4" w:rsidRDefault="008C6EB4" w:rsidP="006E15DE">
      <w:pPr>
        <w:jc w:val="both"/>
        <w:rPr>
          <w:sz w:val="28"/>
          <w:szCs w:val="28"/>
        </w:rPr>
      </w:pPr>
    </w:p>
    <w:p w:rsidR="008C6EB4" w:rsidRPr="001617A8" w:rsidRDefault="008C6EB4" w:rsidP="0047299B">
      <w:pPr>
        <w:shd w:val="clear" w:color="auto" w:fill="FFFFFF"/>
        <w:tabs>
          <w:tab w:val="left" w:leader="underscore" w:pos="8820"/>
        </w:tabs>
        <w:spacing w:line="317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Считаете ли Вы информацию о порядке предоставления государственной услуги, перечне документов, необходимых для ее </w:t>
      </w:r>
      <w:r w:rsidRPr="001617A8">
        <w:rPr>
          <w:color w:val="000000"/>
          <w:sz w:val="28"/>
          <w:szCs w:val="28"/>
        </w:rPr>
        <w:t>предоставления и общих требованиях к оформлению документов, размещенной на Портале государственных и муниципальных услуг и /или официальн</w:t>
      </w:r>
      <w:r>
        <w:rPr>
          <w:color w:val="000000"/>
          <w:sz w:val="28"/>
          <w:szCs w:val="28"/>
        </w:rPr>
        <w:t>ом</w:t>
      </w:r>
      <w:r w:rsidRPr="001617A8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Pr="001617A8">
        <w:rPr>
          <w:color w:val="000000"/>
          <w:sz w:val="28"/>
          <w:szCs w:val="28"/>
        </w:rPr>
        <w:t xml:space="preserve"> министерства образования и молодежной политики Ставропольского края в сети Интернет полной и доступной</w:t>
      </w:r>
      <w:r>
        <w:rPr>
          <w:color w:val="000000"/>
          <w:sz w:val="28"/>
          <w:szCs w:val="28"/>
        </w:rPr>
        <w:t>?</w:t>
      </w:r>
    </w:p>
    <w:p w:rsidR="008C6EB4" w:rsidRDefault="008C6EB4" w:rsidP="004729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8C6EB4" w:rsidRDefault="008C6EB4" w:rsidP="004729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8C6EB4" w:rsidRDefault="008C6EB4" w:rsidP="0047299B">
      <w:pPr>
        <w:shd w:val="clear" w:color="auto" w:fill="FFFFFF"/>
        <w:ind w:left="7" w:firstLine="720"/>
        <w:jc w:val="both"/>
        <w:rPr>
          <w:i/>
          <w:iCs/>
          <w:color w:val="000000"/>
          <w:spacing w:val="-11"/>
          <w:sz w:val="29"/>
          <w:szCs w:val="29"/>
        </w:rPr>
      </w:pPr>
    </w:p>
    <w:p w:rsidR="008C6EB4" w:rsidRDefault="008C6EB4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Знакомы ли Вы с Административным регламентом, регламентирующим порядок предоставления государственной услуги?</w:t>
      </w:r>
    </w:p>
    <w:p w:rsidR="008C6EB4" w:rsidRDefault="008C6EB4" w:rsidP="004729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8C6EB4" w:rsidRDefault="008C6EB4" w:rsidP="004729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8C6EB4" w:rsidRDefault="008C6EB4" w:rsidP="0047299B">
      <w:pPr>
        <w:shd w:val="clear" w:color="auto" w:fill="FFFFFF"/>
        <w:ind w:left="7" w:firstLine="720"/>
        <w:jc w:val="both"/>
      </w:pP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Был ли вам предоставлен образец заполненного заявления на предоставления государственной услуги?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Был ли вам предоставлен бланк заявления на предоставление государственной услуги?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8C6EB4" w:rsidRDefault="008C6EB4" w:rsidP="0047299B">
      <w:pPr>
        <w:shd w:val="clear" w:color="auto" w:fill="FFFFFF"/>
        <w:ind w:left="7" w:firstLine="720"/>
        <w:jc w:val="both"/>
      </w:pPr>
    </w:p>
    <w:p w:rsidR="008C6EB4" w:rsidRDefault="008C6EB4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Оказывали ли Вам сотрудники отдела консультативную помощь при заполнении форм, необходимых для получения государственной услуги?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8C6EB4" w:rsidRDefault="008C6EB4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</w:p>
    <w:p w:rsidR="008C6EB4" w:rsidRDefault="008C6EB4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41F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процессе приема документов или в процессе предоставлении государственной услуги от Вас требовали представления документов и/или информации или осуществления действий, представление или совершение которых не предусмотрено нормативными правовыми актами, регулирующими порядок предоставления государственной услуги?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8C6EB4" w:rsidRDefault="008C6EB4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</w:p>
    <w:p w:rsidR="008C6EB4" w:rsidRDefault="008C6EB4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Приходилось ли Вам прибегать к дополнительным неофициальным платежам сотрудникам отдела?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8C6EB4" w:rsidRDefault="008C6EB4" w:rsidP="0047299B">
      <w:pPr>
        <w:shd w:val="clear" w:color="auto" w:fill="FFFFFF"/>
        <w:ind w:left="7" w:firstLine="720"/>
        <w:jc w:val="both"/>
        <w:rPr>
          <w:i/>
          <w:iCs/>
          <w:color w:val="000000"/>
          <w:spacing w:val="-8"/>
          <w:sz w:val="29"/>
          <w:szCs w:val="29"/>
        </w:rPr>
      </w:pPr>
    </w:p>
    <w:p w:rsidR="008C6EB4" w:rsidRDefault="008C6EB4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F0DD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Удовлетворены ли Вы обстановкой в местах предоставления государственной услуги (наличие мест для ожидания, температурный режим, освещение и пр.)?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8C6EB4" w:rsidRDefault="008C6EB4" w:rsidP="0047299B">
      <w:pPr>
        <w:shd w:val="clear" w:color="auto" w:fill="FFFFFF"/>
        <w:ind w:left="7" w:firstLine="720"/>
        <w:jc w:val="both"/>
        <w:rPr>
          <w:i/>
          <w:iCs/>
          <w:color w:val="000000"/>
          <w:spacing w:val="-8"/>
          <w:sz w:val="29"/>
          <w:szCs w:val="29"/>
        </w:rPr>
      </w:pPr>
    </w:p>
    <w:p w:rsidR="008C6EB4" w:rsidRPr="0047299B" w:rsidRDefault="008C6EB4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Как долго Вы ожидали в очереди при предоставлении в министерство заявления и прилагаемых к нему документов для получения </w:t>
      </w:r>
      <w:r w:rsidRPr="0047299B">
        <w:rPr>
          <w:color w:val="000000"/>
          <w:sz w:val="28"/>
          <w:szCs w:val="28"/>
        </w:rPr>
        <w:t>государственной услуги?</w:t>
      </w:r>
    </w:p>
    <w:p w:rsidR="008C6EB4" w:rsidRPr="0047299B" w:rsidRDefault="008C6EB4" w:rsidP="0047299B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47299B">
        <w:rPr>
          <w:color w:val="000000"/>
          <w:spacing w:val="-7"/>
          <w:sz w:val="28"/>
          <w:szCs w:val="28"/>
        </w:rPr>
        <w:t xml:space="preserve">1. </w:t>
      </w:r>
      <w:r>
        <w:rPr>
          <w:color w:val="000000"/>
          <w:spacing w:val="-7"/>
          <w:sz w:val="28"/>
          <w:szCs w:val="28"/>
        </w:rPr>
        <w:t>М</w:t>
      </w:r>
      <w:r w:rsidRPr="0047299B">
        <w:rPr>
          <w:color w:val="000000"/>
          <w:spacing w:val="-7"/>
          <w:sz w:val="28"/>
          <w:szCs w:val="28"/>
        </w:rPr>
        <w:t>енее 15 минут</w:t>
      </w:r>
    </w:p>
    <w:p w:rsidR="008C6EB4" w:rsidRPr="0047299B" w:rsidRDefault="008C6EB4" w:rsidP="0047299B">
      <w:pPr>
        <w:shd w:val="clear" w:color="auto" w:fill="FFFFFF"/>
        <w:ind w:left="7" w:firstLine="720"/>
        <w:jc w:val="both"/>
        <w:rPr>
          <w:color w:val="000000"/>
          <w:spacing w:val="-8"/>
          <w:sz w:val="28"/>
          <w:szCs w:val="28"/>
        </w:rPr>
      </w:pPr>
      <w:r w:rsidRPr="0047299B">
        <w:rPr>
          <w:color w:val="000000"/>
          <w:spacing w:val="-7"/>
          <w:sz w:val="28"/>
          <w:szCs w:val="28"/>
        </w:rPr>
        <w:t>2.</w:t>
      </w:r>
      <w:r>
        <w:rPr>
          <w:color w:val="000000"/>
          <w:spacing w:val="-8"/>
          <w:sz w:val="28"/>
          <w:szCs w:val="28"/>
        </w:rPr>
        <w:t>Б</w:t>
      </w:r>
      <w:r w:rsidRPr="0047299B">
        <w:rPr>
          <w:color w:val="000000"/>
          <w:spacing w:val="-8"/>
          <w:sz w:val="28"/>
          <w:szCs w:val="28"/>
        </w:rPr>
        <w:t>олее 15 минут</w:t>
      </w:r>
    </w:p>
    <w:p w:rsidR="008C6EB4" w:rsidRDefault="008C6EB4" w:rsidP="0047299B">
      <w:pPr>
        <w:shd w:val="clear" w:color="auto" w:fill="FFFFFF"/>
        <w:ind w:left="7" w:firstLine="720"/>
        <w:jc w:val="both"/>
        <w:rPr>
          <w:i/>
          <w:iCs/>
          <w:color w:val="000000"/>
          <w:spacing w:val="-8"/>
          <w:sz w:val="29"/>
          <w:szCs w:val="29"/>
        </w:rPr>
      </w:pPr>
    </w:p>
    <w:p w:rsidR="008C6EB4" w:rsidRDefault="008C6EB4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Как долго Вы ожидали в очереди при получении в министерстве результата предоставления государственной услуги (бланка лицензии на осуществление образовательной деятельности и/или приложения к нему)?</w:t>
      </w:r>
    </w:p>
    <w:p w:rsidR="008C6EB4" w:rsidRPr="0047299B" w:rsidRDefault="008C6EB4" w:rsidP="0047299B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47299B">
        <w:rPr>
          <w:color w:val="000000"/>
          <w:spacing w:val="-7"/>
          <w:sz w:val="28"/>
          <w:szCs w:val="28"/>
        </w:rPr>
        <w:t xml:space="preserve">1. </w:t>
      </w:r>
      <w:r>
        <w:rPr>
          <w:color w:val="000000"/>
          <w:spacing w:val="-7"/>
          <w:sz w:val="28"/>
          <w:szCs w:val="28"/>
        </w:rPr>
        <w:t>М</w:t>
      </w:r>
      <w:r w:rsidRPr="0047299B">
        <w:rPr>
          <w:color w:val="000000"/>
          <w:spacing w:val="-7"/>
          <w:sz w:val="28"/>
          <w:szCs w:val="28"/>
        </w:rPr>
        <w:t>енее 15 минут</w:t>
      </w:r>
    </w:p>
    <w:p w:rsidR="008C6EB4" w:rsidRPr="0047299B" w:rsidRDefault="008C6EB4" w:rsidP="0047299B">
      <w:pPr>
        <w:shd w:val="clear" w:color="auto" w:fill="FFFFFF"/>
        <w:ind w:left="7" w:firstLine="720"/>
        <w:jc w:val="both"/>
        <w:rPr>
          <w:color w:val="000000"/>
          <w:spacing w:val="-8"/>
          <w:sz w:val="28"/>
          <w:szCs w:val="28"/>
        </w:rPr>
      </w:pPr>
      <w:r w:rsidRPr="0047299B">
        <w:rPr>
          <w:color w:val="000000"/>
          <w:spacing w:val="-7"/>
          <w:sz w:val="28"/>
          <w:szCs w:val="28"/>
        </w:rPr>
        <w:t>2.</w:t>
      </w:r>
      <w:r>
        <w:rPr>
          <w:color w:val="000000"/>
          <w:spacing w:val="-8"/>
          <w:sz w:val="28"/>
          <w:szCs w:val="28"/>
        </w:rPr>
        <w:t>Б</w:t>
      </w:r>
      <w:r w:rsidRPr="0047299B">
        <w:rPr>
          <w:color w:val="000000"/>
          <w:spacing w:val="-8"/>
          <w:sz w:val="28"/>
          <w:szCs w:val="28"/>
        </w:rPr>
        <w:t>олее 15 минут</w:t>
      </w:r>
    </w:p>
    <w:p w:rsidR="008C6EB4" w:rsidRDefault="008C6EB4" w:rsidP="0047299B">
      <w:pPr>
        <w:shd w:val="clear" w:color="auto" w:fill="FFFFFF"/>
        <w:ind w:left="7" w:firstLine="720"/>
        <w:jc w:val="both"/>
        <w:rPr>
          <w:i/>
          <w:iCs/>
          <w:color w:val="000000"/>
          <w:spacing w:val="-8"/>
          <w:sz w:val="29"/>
          <w:szCs w:val="29"/>
        </w:rPr>
      </w:pPr>
    </w:p>
    <w:p w:rsidR="008C6EB4" w:rsidRDefault="008C6EB4" w:rsidP="0047299B">
      <w:pPr>
        <w:shd w:val="clear" w:color="auto" w:fill="FFFFFF"/>
        <w:ind w:left="7" w:firstLine="720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11</w:t>
      </w:r>
      <w:r w:rsidRPr="008F0DDE">
        <w:rPr>
          <w:color w:val="000000"/>
          <w:spacing w:val="-8"/>
          <w:sz w:val="29"/>
          <w:szCs w:val="29"/>
        </w:rPr>
        <w:t xml:space="preserve">. </w:t>
      </w:r>
      <w:r>
        <w:rPr>
          <w:color w:val="000000"/>
          <w:spacing w:val="-8"/>
          <w:sz w:val="29"/>
          <w:szCs w:val="29"/>
        </w:rPr>
        <w:t>Был ли нарушен срок предоставления государственной услуги, установленный Административным регламентом?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8C6EB4" w:rsidRDefault="008C6EB4" w:rsidP="0047299B">
      <w:pPr>
        <w:shd w:val="clear" w:color="auto" w:fill="FFFFFF"/>
        <w:ind w:left="7" w:firstLine="720"/>
        <w:jc w:val="both"/>
        <w:rPr>
          <w:i/>
          <w:iCs/>
          <w:color w:val="000000"/>
          <w:spacing w:val="-8"/>
          <w:sz w:val="29"/>
          <w:szCs w:val="29"/>
        </w:rPr>
      </w:pPr>
    </w:p>
    <w:p w:rsidR="008C6EB4" w:rsidRDefault="008C6EB4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Приходилось ли Вам сталкиваться с грубым, некорректным обращением по отношению к Вам сотрудников отдела?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bookmarkStart w:id="0" w:name="_GoBack"/>
      <w:bookmarkEnd w:id="0"/>
      <w:r>
        <w:rPr>
          <w:sz w:val="28"/>
          <w:szCs w:val="28"/>
        </w:rPr>
        <w:t>. Удовлетворены ли вы деятельностью гражданских служащих министерства, участвовавших в предоставлении государственной услуги?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8C6EB4" w:rsidRDefault="008C6EB4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8C6EB4" w:rsidRDefault="008C6EB4" w:rsidP="006E15DE">
      <w:pPr>
        <w:jc w:val="both"/>
        <w:rPr>
          <w:sz w:val="28"/>
          <w:szCs w:val="28"/>
        </w:rPr>
      </w:pPr>
    </w:p>
    <w:p w:rsidR="008C6EB4" w:rsidRDefault="008C6EB4" w:rsidP="006E15DE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Благодарим вас за сотрудничество!</w:t>
      </w:r>
    </w:p>
    <w:p w:rsidR="008C6EB4" w:rsidRDefault="008C6EB4" w:rsidP="006E15DE">
      <w:pPr>
        <w:jc w:val="both"/>
        <w:rPr>
          <w:sz w:val="28"/>
          <w:szCs w:val="28"/>
        </w:rPr>
      </w:pPr>
    </w:p>
    <w:p w:rsidR="008C6EB4" w:rsidRDefault="008C6EB4" w:rsidP="006E15DE">
      <w:pPr>
        <w:jc w:val="both"/>
        <w:rPr>
          <w:sz w:val="28"/>
          <w:szCs w:val="28"/>
        </w:rPr>
      </w:pPr>
    </w:p>
    <w:p w:rsidR="008C6EB4" w:rsidRPr="006E15DE" w:rsidRDefault="008C6EB4" w:rsidP="006E15DE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заполнения: __________________ Дата заполнения: ________________</w:t>
      </w:r>
    </w:p>
    <w:sectPr w:rsidR="008C6EB4" w:rsidRPr="006E15DE" w:rsidSect="006E15DE">
      <w:headerReference w:type="default" r:id="rId7"/>
      <w:pgSz w:w="11906" w:h="16838" w:code="9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EB4" w:rsidRDefault="008C6EB4" w:rsidP="006E15DE">
      <w:r>
        <w:separator/>
      </w:r>
    </w:p>
  </w:endnote>
  <w:endnote w:type="continuationSeparator" w:id="1">
    <w:p w:rsidR="008C6EB4" w:rsidRDefault="008C6EB4" w:rsidP="006E1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EB4" w:rsidRDefault="008C6EB4" w:rsidP="006E15DE">
      <w:r>
        <w:separator/>
      </w:r>
    </w:p>
  </w:footnote>
  <w:footnote w:type="continuationSeparator" w:id="1">
    <w:p w:rsidR="008C6EB4" w:rsidRDefault="008C6EB4" w:rsidP="006E1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B4" w:rsidRDefault="008C6EB4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8C6EB4" w:rsidRDefault="008C6E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5DE"/>
    <w:rsid w:val="001617A8"/>
    <w:rsid w:val="0023410E"/>
    <w:rsid w:val="003542B5"/>
    <w:rsid w:val="0036725A"/>
    <w:rsid w:val="0047299B"/>
    <w:rsid w:val="004A7DB8"/>
    <w:rsid w:val="005C07AD"/>
    <w:rsid w:val="006118A9"/>
    <w:rsid w:val="00626B8B"/>
    <w:rsid w:val="00694C87"/>
    <w:rsid w:val="006E15DE"/>
    <w:rsid w:val="008C6EB4"/>
    <w:rsid w:val="008F0DDE"/>
    <w:rsid w:val="00A27E7F"/>
    <w:rsid w:val="00AB0E2C"/>
    <w:rsid w:val="00AE0B06"/>
    <w:rsid w:val="00BF51ED"/>
    <w:rsid w:val="00C3786D"/>
    <w:rsid w:val="00CC2522"/>
    <w:rsid w:val="00DD2E4B"/>
    <w:rsid w:val="00F32DBC"/>
    <w:rsid w:val="00F41FE9"/>
    <w:rsid w:val="00F56641"/>
    <w:rsid w:val="00F7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15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5D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E15DE"/>
  </w:style>
  <w:style w:type="paragraph" w:styleId="Footer">
    <w:name w:val="footer"/>
    <w:basedOn w:val="Normal"/>
    <w:link w:val="FooterChar"/>
    <w:uiPriority w:val="99"/>
    <w:rsid w:val="006E15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5D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378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enka_gosuslugi@stavminob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472</Words>
  <Characters>2697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kdm_1</dc:creator>
  <cp:keywords/>
  <dc:description/>
  <cp:lastModifiedBy>maleckaya_nv</cp:lastModifiedBy>
  <cp:revision>4</cp:revision>
  <dcterms:created xsi:type="dcterms:W3CDTF">2014-10-07T11:22:00Z</dcterms:created>
  <dcterms:modified xsi:type="dcterms:W3CDTF">2015-02-05T14:53:00Z</dcterms:modified>
</cp:coreProperties>
</file>